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53"/>
        <w:gridCol w:w="8716"/>
        <w:gridCol w:w="1656"/>
      </w:tblGrid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GENERAL DETAILS</w:t>
            </w:r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Company Business Name</w:t>
            </w:r>
          </w:p>
        </w:tc>
        <w:bookmarkStart w:id="0" w:name="Text1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0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Business Registration No.</w:t>
            </w:r>
          </w:p>
        </w:tc>
        <w:bookmarkStart w:id="1" w:name="Text2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Business Address</w:t>
            </w:r>
          </w:p>
        </w:tc>
        <w:bookmarkStart w:id="2" w:name="Text3"/>
        <w:tc>
          <w:tcPr>
            <w:tcW w:w="10915" w:type="dxa"/>
            <w:gridSpan w:val="2"/>
          </w:tcPr>
          <w:p w:rsidR="00872AD3" w:rsidRPr="00F86745" w:rsidRDefault="00872AD3" w:rsidP="00BE108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City</w:t>
            </w:r>
          </w:p>
        </w:tc>
        <w:bookmarkStart w:id="3" w:name="Text4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State</w:t>
            </w:r>
          </w:p>
        </w:tc>
        <w:bookmarkStart w:id="4" w:name="Text5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Country</w:t>
            </w:r>
          </w:p>
        </w:tc>
        <w:bookmarkStart w:id="5" w:name="Text6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r w:rsidRPr="00F86745">
                <w:rPr>
                  <w:rFonts w:cs="Calibri"/>
                </w:rPr>
                <w:t>Main Line</w:t>
              </w:r>
            </w:smartTag>
            <w:r w:rsidRPr="00F86745">
              <w:rPr>
                <w:rFonts w:cs="Calibri"/>
              </w:rPr>
              <w:t xml:space="preserve"> Phone Number</w:t>
            </w:r>
          </w:p>
        </w:tc>
        <w:bookmarkStart w:id="6" w:name="Text7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r w:rsidRPr="00F86745">
                <w:rPr>
                  <w:rFonts w:cs="Calibri"/>
                </w:rPr>
                <w:t>Main Line</w:t>
              </w:r>
            </w:smartTag>
            <w:r w:rsidRPr="00F86745">
              <w:rPr>
                <w:rFonts w:cs="Calibri"/>
              </w:rPr>
              <w:t xml:space="preserve"> Fax Number</w:t>
            </w:r>
          </w:p>
        </w:tc>
        <w:bookmarkStart w:id="7" w:name="Text8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Company Web Home Page</w:t>
            </w:r>
          </w:p>
        </w:tc>
        <w:bookmarkStart w:id="8" w:name="Text9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Nature of Business</w:t>
            </w:r>
          </w:p>
        </w:tc>
        <w:bookmarkStart w:id="9" w:name="Text10"/>
        <w:tc>
          <w:tcPr>
            <w:tcW w:w="10915" w:type="dxa"/>
            <w:gridSpan w:val="2"/>
          </w:tcPr>
          <w:p w:rsidR="00872AD3" w:rsidRPr="00F86745" w:rsidRDefault="00872AD3" w:rsidP="00BE108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Total Employees</w:t>
            </w:r>
          </w:p>
        </w:tc>
        <w:bookmarkStart w:id="10" w:name="Text11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Total Sales Personnel</w:t>
            </w:r>
          </w:p>
        </w:tc>
        <w:bookmarkStart w:id="11" w:name="Text12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Total Technical Personnel</w:t>
            </w:r>
          </w:p>
        </w:tc>
        <w:bookmarkStart w:id="12" w:name="Text13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Fiscal Year Ends At (Month)</w:t>
            </w:r>
          </w:p>
        </w:tc>
        <w:bookmarkStart w:id="13" w:name="Text14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3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Last Year’s Sales Turnover (USD)</w:t>
            </w:r>
          </w:p>
        </w:tc>
        <w:bookmarkStart w:id="14" w:name="Text15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</w:p>
        </w:tc>
      </w:tr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843958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INDUSTRIES SERVED (Please indicate by priority of focus: 1 being highest priority)</w:t>
            </w:r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Energy</w:t>
            </w:r>
          </w:p>
        </w:tc>
        <w:bookmarkStart w:id="15" w:name="Text16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Materials</w:t>
            </w:r>
          </w:p>
        </w:tc>
        <w:bookmarkStart w:id="16" w:name="Text17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Industrial (Capital Goods, Commercial &amp; Professional Services, Transportation)</w:t>
            </w:r>
          </w:p>
        </w:tc>
        <w:bookmarkStart w:id="17" w:name="Text18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Consumer (Retail, Services, Food, Media, Household Products)</w:t>
            </w:r>
          </w:p>
        </w:tc>
        <w:bookmarkStart w:id="18" w:name="Text19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8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Healthcare (Health Care Equipment, Services, Pharmaceuticals)</w:t>
            </w:r>
          </w:p>
        </w:tc>
        <w:bookmarkStart w:id="19" w:name="Text20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Financials (Banks, Insurance, Real Estate)</w:t>
            </w:r>
          </w:p>
        </w:tc>
        <w:bookmarkStart w:id="20" w:name="Text21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Information Technology</w:t>
            </w:r>
          </w:p>
        </w:tc>
        <w:bookmarkStart w:id="21" w:name="Text22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 xml:space="preserve">Telecommunication </w:t>
            </w:r>
          </w:p>
        </w:tc>
        <w:bookmarkStart w:id="22" w:name="Text23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Utilities</w:t>
            </w:r>
          </w:p>
        </w:tc>
        <w:bookmarkStart w:id="23" w:name="Text24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Others (Please Elaborate):</w:t>
            </w:r>
          </w:p>
        </w:tc>
        <w:bookmarkStart w:id="24" w:name="Text25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</w:p>
        </w:tc>
        <w:bookmarkStart w:id="25" w:name="Text109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</w:p>
        </w:tc>
      </w:tr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843958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MARKET SEGMENT SERVED (Please indicate by priority of focus: 1 being highest priority)</w:t>
            </w:r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Small Business</w:t>
            </w:r>
          </w:p>
        </w:tc>
        <w:bookmarkStart w:id="26" w:name="Text26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Mid-Market Business</w:t>
            </w:r>
          </w:p>
        </w:tc>
        <w:bookmarkStart w:id="27" w:name="Text27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7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Corporate Market Business</w:t>
            </w:r>
          </w:p>
        </w:tc>
        <w:bookmarkStart w:id="28" w:name="Text28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City">
                <w:r w:rsidRPr="00F86745">
                  <w:rPr>
                    <w:rFonts w:cs="Calibri"/>
                  </w:rPr>
                  <w:t>Enterprise</w:t>
                </w:r>
              </w:smartTag>
            </w:smartTag>
            <w:r w:rsidRPr="00F86745">
              <w:rPr>
                <w:rFonts w:cs="Calibri"/>
              </w:rPr>
              <w:t xml:space="preserve"> Market Business</w:t>
            </w:r>
          </w:p>
        </w:tc>
        <w:bookmarkStart w:id="29" w:name="Text29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9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Public Sector</w:t>
            </w:r>
          </w:p>
        </w:tc>
        <w:bookmarkStart w:id="30" w:name="Text30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0"/>
          </w:p>
        </w:tc>
      </w:tr>
      <w:tr w:rsidR="00872AD3" w:rsidRPr="00F86745" w:rsidTr="00093F6F">
        <w:tc>
          <w:tcPr>
            <w:tcW w:w="8046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Others (Please Elaborate):</w:t>
            </w:r>
          </w:p>
        </w:tc>
        <w:bookmarkStart w:id="31" w:name="Text31"/>
        <w:tc>
          <w:tcPr>
            <w:tcW w:w="6379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1"/>
          </w:p>
        </w:tc>
      </w:tr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SALES CONTACT DETAILS</w:t>
            </w:r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Name</w:t>
            </w:r>
          </w:p>
        </w:tc>
        <w:bookmarkStart w:id="32" w:name="Text32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2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Designation</w:t>
            </w:r>
          </w:p>
        </w:tc>
        <w:bookmarkStart w:id="33" w:name="Text33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3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Email</w:t>
            </w:r>
          </w:p>
        </w:tc>
        <w:bookmarkStart w:id="34" w:name="Text34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4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Phone</w:t>
            </w:r>
          </w:p>
        </w:tc>
        <w:bookmarkStart w:id="35" w:name="Text35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5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 xml:space="preserve">Contact Person </w:t>
            </w:r>
            <w:smartTag w:uri="urn:schemas-microsoft-com:office:smarttags" w:element="place">
              <w:smartTag w:uri="urn:schemas-microsoft-com:office:smarttags" w:element="City">
                <w:r w:rsidRPr="00F86745">
                  <w:rPr>
                    <w:rFonts w:cs="Calibri"/>
                  </w:rPr>
                  <w:t>Mobile</w:t>
                </w:r>
              </w:smartTag>
            </w:smartTag>
          </w:p>
        </w:tc>
        <w:bookmarkStart w:id="36" w:name="Text36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6"/>
          </w:p>
        </w:tc>
      </w:tr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TECHNICAL CONTACT DETAILS</w:t>
            </w:r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Name</w:t>
            </w:r>
          </w:p>
        </w:tc>
        <w:bookmarkStart w:id="37" w:name="Text37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7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Designation</w:t>
            </w:r>
          </w:p>
        </w:tc>
        <w:bookmarkStart w:id="38" w:name="Text38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8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Email</w:t>
            </w:r>
          </w:p>
        </w:tc>
        <w:bookmarkStart w:id="39" w:name="Text39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9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Phone</w:t>
            </w:r>
          </w:p>
        </w:tc>
        <w:bookmarkStart w:id="40" w:name="Text40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0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 xml:space="preserve">Contact Person </w:t>
            </w:r>
            <w:smartTag w:uri="urn:schemas-microsoft-com:office:smarttags" w:element="place">
              <w:smartTag w:uri="urn:schemas-microsoft-com:office:smarttags" w:element="City">
                <w:r w:rsidRPr="00F86745">
                  <w:rPr>
                    <w:rFonts w:cs="Calibri"/>
                  </w:rPr>
                  <w:t>Mobile</w:t>
                </w:r>
              </w:smartTag>
            </w:smartTag>
          </w:p>
        </w:tc>
        <w:bookmarkStart w:id="41" w:name="Text41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1"/>
          </w:p>
        </w:tc>
      </w:tr>
      <w:tr w:rsidR="00872AD3" w:rsidRPr="00F86745" w:rsidTr="00093F6F">
        <w:tc>
          <w:tcPr>
            <w:tcW w:w="14425" w:type="dxa"/>
            <w:gridSpan w:val="3"/>
            <w:shd w:val="clear" w:color="auto" w:fill="000000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  <w:b/>
              </w:rPr>
            </w:pPr>
            <w:r w:rsidRPr="00F86745">
              <w:rPr>
                <w:rFonts w:cs="Calibri"/>
                <w:b/>
              </w:rPr>
              <w:t>FINANCE CONTACT DETAILS</w:t>
            </w:r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Name</w:t>
            </w:r>
          </w:p>
        </w:tc>
        <w:bookmarkStart w:id="42" w:name="Text42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2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Designation</w:t>
            </w:r>
          </w:p>
        </w:tc>
        <w:bookmarkStart w:id="43" w:name="Text43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3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Email</w:t>
            </w:r>
          </w:p>
        </w:tc>
        <w:bookmarkStart w:id="44" w:name="Text44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4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>Contact Person Phone</w:t>
            </w:r>
          </w:p>
        </w:tc>
        <w:bookmarkStart w:id="45" w:name="Text45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5"/>
          </w:p>
        </w:tc>
      </w:tr>
      <w:tr w:rsidR="00872AD3" w:rsidRPr="00F86745" w:rsidTr="00093F6F">
        <w:tc>
          <w:tcPr>
            <w:tcW w:w="3510" w:type="dxa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 w:rsidRPr="00F86745">
              <w:rPr>
                <w:rFonts w:cs="Calibri"/>
              </w:rPr>
              <w:t xml:space="preserve">Contact Person </w:t>
            </w:r>
            <w:smartTag w:uri="urn:schemas-microsoft-com:office:smarttags" w:element="place">
              <w:smartTag w:uri="urn:schemas-microsoft-com:office:smarttags" w:element="City">
                <w:r w:rsidRPr="00F86745">
                  <w:rPr>
                    <w:rFonts w:cs="Calibri"/>
                  </w:rPr>
                  <w:t>Mobile</w:t>
                </w:r>
              </w:smartTag>
            </w:smartTag>
          </w:p>
        </w:tc>
        <w:bookmarkStart w:id="46" w:name="Text108"/>
        <w:tc>
          <w:tcPr>
            <w:tcW w:w="10915" w:type="dxa"/>
            <w:gridSpan w:val="2"/>
          </w:tcPr>
          <w:p w:rsidR="00872AD3" w:rsidRPr="00F86745" w:rsidRDefault="00872AD3" w:rsidP="00C40D2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6"/>
          </w:p>
        </w:tc>
      </w:tr>
      <w:tr w:rsidR="00872AD3" w:rsidRPr="00F86745" w:rsidTr="000957B1">
        <w:tc>
          <w:tcPr>
            <w:tcW w:w="1692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Areas Interested To Resell</w:t>
            </w:r>
          </w:p>
        </w:tc>
        <w:tc>
          <w:tcPr>
            <w:tcW w:w="1751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Products/Brand you have sold in similar category</w:t>
            </w:r>
          </w:p>
        </w:tc>
        <w:tc>
          <w:tcPr>
            <w:tcW w:w="1556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Number of years on each brand/product</w:t>
            </w:r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57B1">
              <w:rPr>
                <w:b/>
                <w:sz w:val="24"/>
                <w:szCs w:val="24"/>
              </w:rPr>
              <w:t>Network Management</w:t>
            </w:r>
          </w:p>
        </w:tc>
        <w:bookmarkStart w:id="47" w:name="Text46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bookmarkStart w:id="48" w:name="Text49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49" w:name="Text47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  <w:bookmarkStart w:id="50" w:name="Text50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51" w:name="Text48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bookmarkStart w:id="52" w:name="Text51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2AD3" w:rsidRPr="00F86745" w:rsidTr="000957B1">
        <w:tc>
          <w:tcPr>
            <w:tcW w:w="1692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Areas Interested To Resell</w:t>
            </w:r>
          </w:p>
        </w:tc>
        <w:tc>
          <w:tcPr>
            <w:tcW w:w="1751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Products/Brand you have sold in similar category</w:t>
            </w:r>
          </w:p>
        </w:tc>
        <w:tc>
          <w:tcPr>
            <w:tcW w:w="1556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Number of years on each brand/product</w:t>
            </w:r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57B1">
              <w:rPr>
                <w:b/>
                <w:sz w:val="24"/>
                <w:szCs w:val="24"/>
              </w:rPr>
              <w:t>E-Mail Messaging</w:t>
            </w:r>
          </w:p>
        </w:tc>
        <w:bookmarkStart w:id="53" w:name="Text52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bookmarkStart w:id="54" w:name="Text66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55" w:name="Text53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bookmarkStart w:id="56" w:name="Text67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57" w:name="Text54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  <w:bookmarkStart w:id="58" w:name="Text68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59" w:name="Text55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9"/>
          </w:p>
        </w:tc>
        <w:bookmarkStart w:id="60" w:name="Text69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57B1">
              <w:rPr>
                <w:b/>
                <w:sz w:val="24"/>
                <w:szCs w:val="24"/>
              </w:rPr>
              <w:t>SMS Text Messaging</w:t>
            </w:r>
          </w:p>
        </w:tc>
        <w:bookmarkStart w:id="61" w:name="Text56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1"/>
          </w:p>
        </w:tc>
        <w:bookmarkStart w:id="62" w:name="Text70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2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63" w:name="Text57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  <w:bookmarkStart w:id="64" w:name="Text71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65" w:name="Text58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5"/>
          </w:p>
        </w:tc>
        <w:bookmarkStart w:id="66" w:name="Text72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6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67" w:name="Text59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7"/>
          </w:p>
        </w:tc>
        <w:bookmarkStart w:id="68" w:name="Text73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8"/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57B1">
              <w:rPr>
                <w:b/>
                <w:sz w:val="24"/>
                <w:szCs w:val="24"/>
              </w:rPr>
              <w:t>Log Management</w:t>
            </w:r>
          </w:p>
        </w:tc>
        <w:bookmarkStart w:id="69" w:name="Text60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9"/>
          </w:p>
        </w:tc>
        <w:bookmarkStart w:id="70" w:name="Text74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0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71" w:name="Text61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1"/>
          </w:p>
        </w:tc>
        <w:bookmarkStart w:id="72" w:name="Text75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2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73" w:name="Text62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3"/>
          </w:p>
        </w:tc>
        <w:bookmarkStart w:id="74" w:name="Text76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4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75" w:name="Text63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5"/>
          </w:p>
        </w:tc>
        <w:bookmarkStart w:id="76" w:name="Text77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6"/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77" w:name="_GoBack"/>
            <w:r w:rsidRPr="000957B1">
              <w:rPr>
                <w:b/>
                <w:sz w:val="24"/>
                <w:szCs w:val="24"/>
              </w:rPr>
              <w:t>File Transfer</w:t>
            </w:r>
          </w:p>
        </w:tc>
        <w:bookmarkStart w:id="78" w:name="Text64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8"/>
          </w:p>
        </w:tc>
        <w:bookmarkStart w:id="79" w:name="Text78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9"/>
          </w:p>
        </w:tc>
      </w:tr>
      <w:bookmarkEnd w:id="77"/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80" w:name="Text65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0"/>
          </w:p>
        </w:tc>
        <w:bookmarkStart w:id="81" w:name="Text79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1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82" w:name="Text82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2"/>
          </w:p>
        </w:tc>
        <w:bookmarkStart w:id="83" w:name="Text80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3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84" w:name="Text83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4"/>
          </w:p>
        </w:tc>
        <w:bookmarkStart w:id="85" w:name="Text81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5"/>
          </w:p>
        </w:tc>
      </w:tr>
      <w:tr w:rsidR="00872AD3" w:rsidRPr="00F86745" w:rsidTr="000957B1">
        <w:tc>
          <w:tcPr>
            <w:tcW w:w="1692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Areas Interested To Resell</w:t>
            </w:r>
          </w:p>
        </w:tc>
        <w:tc>
          <w:tcPr>
            <w:tcW w:w="1751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Products/Brand you have sold in similar category</w:t>
            </w:r>
          </w:p>
        </w:tc>
        <w:tc>
          <w:tcPr>
            <w:tcW w:w="1556" w:type="pct"/>
            <w:shd w:val="clear" w:color="auto" w:fill="000000"/>
          </w:tcPr>
          <w:p w:rsidR="00872AD3" w:rsidRPr="000957B1" w:rsidRDefault="00872AD3" w:rsidP="000957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Number of years on each brand/product</w:t>
            </w:r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Others:   (Please Identify)</w:t>
            </w:r>
          </w:p>
        </w:tc>
        <w:bookmarkStart w:id="86" w:name="Text84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6"/>
          </w:p>
        </w:tc>
        <w:bookmarkStart w:id="87" w:name="Text96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7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88" w:name="Text85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8"/>
          </w:p>
        </w:tc>
        <w:bookmarkStart w:id="89" w:name="Text97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9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90" w:name="Text86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0"/>
          </w:p>
        </w:tc>
        <w:bookmarkStart w:id="91" w:name="Text98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1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92" w:name="Text87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2"/>
          </w:p>
        </w:tc>
        <w:bookmarkStart w:id="93" w:name="Text99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3"/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Others:   (Please Identify)</w:t>
            </w:r>
          </w:p>
        </w:tc>
        <w:bookmarkStart w:id="94" w:name="Text88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4"/>
          </w:p>
        </w:tc>
        <w:bookmarkStart w:id="95" w:name="Text100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5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96" w:name="Text89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6"/>
          </w:p>
        </w:tc>
        <w:bookmarkStart w:id="97" w:name="Text101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7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98" w:name="Text90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8"/>
          </w:p>
        </w:tc>
        <w:bookmarkStart w:id="99" w:name="Text102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9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100" w:name="Text91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0"/>
          </w:p>
        </w:tc>
        <w:bookmarkStart w:id="101" w:name="Text103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1"/>
          </w:p>
        </w:tc>
      </w:tr>
      <w:tr w:rsidR="00872AD3" w:rsidRPr="00F86745" w:rsidTr="000957B1">
        <w:tc>
          <w:tcPr>
            <w:tcW w:w="1692" w:type="pct"/>
            <w:vMerge w:val="restar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 w:rsidRPr="000957B1">
              <w:rPr>
                <w:sz w:val="24"/>
                <w:szCs w:val="24"/>
              </w:rPr>
              <w:t>Others:   (Please Identify)</w:t>
            </w:r>
          </w:p>
        </w:tc>
        <w:bookmarkStart w:id="102" w:name="Text92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2"/>
          </w:p>
        </w:tc>
        <w:bookmarkStart w:id="103" w:name="Text104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3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104" w:name="Text93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4"/>
          </w:p>
        </w:tc>
        <w:bookmarkStart w:id="105" w:name="Text105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5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106" w:name="Text94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6"/>
          </w:p>
        </w:tc>
        <w:bookmarkStart w:id="107" w:name="Text106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7"/>
          </w:p>
        </w:tc>
      </w:tr>
      <w:tr w:rsidR="00872AD3" w:rsidRPr="00F86745" w:rsidTr="000957B1">
        <w:tc>
          <w:tcPr>
            <w:tcW w:w="1692" w:type="pct"/>
            <w:vMerge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</w:p>
        </w:tc>
        <w:bookmarkStart w:id="108" w:name="Text95"/>
        <w:tc>
          <w:tcPr>
            <w:tcW w:w="1751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8"/>
          </w:p>
        </w:tc>
        <w:bookmarkStart w:id="109" w:name="Text107"/>
        <w:tc>
          <w:tcPr>
            <w:tcW w:w="1556" w:type="pct"/>
          </w:tcPr>
          <w:p w:rsidR="00872AD3" w:rsidRPr="000957B1" w:rsidRDefault="00872AD3" w:rsidP="000957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9"/>
          </w:p>
        </w:tc>
      </w:tr>
    </w:tbl>
    <w:p w:rsidR="00872AD3" w:rsidRDefault="00872AD3" w:rsidP="00093F6F"/>
    <w:p w:rsidR="00872AD3" w:rsidRDefault="00872AD3" w:rsidP="00093F6F"/>
    <w:sectPr w:rsidR="00872AD3" w:rsidSect="00093F6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D3" w:rsidRDefault="00872AD3" w:rsidP="00A81ADB">
      <w:pPr>
        <w:spacing w:after="0" w:line="240" w:lineRule="auto"/>
      </w:pPr>
      <w:r>
        <w:separator/>
      </w:r>
    </w:p>
  </w:endnote>
  <w:endnote w:type="continuationSeparator" w:id="0">
    <w:p w:rsidR="00872AD3" w:rsidRDefault="00872AD3" w:rsidP="00A8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D3" w:rsidRDefault="00872AD3" w:rsidP="00A81ADB">
      <w:pPr>
        <w:spacing w:after="0" w:line="240" w:lineRule="auto"/>
      </w:pPr>
      <w:r>
        <w:separator/>
      </w:r>
    </w:p>
  </w:footnote>
  <w:footnote w:type="continuationSeparator" w:id="0">
    <w:p w:rsidR="00872AD3" w:rsidRDefault="00872AD3" w:rsidP="00A8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D3" w:rsidRPr="00093F6F" w:rsidRDefault="00872AD3">
    <w:pPr>
      <w:pStyle w:val="Header"/>
      <w:rPr>
        <w:b/>
        <w:sz w:val="32"/>
        <w:szCs w:val="28"/>
        <w:u w:val="single"/>
        <w:lang w:val="en-US"/>
      </w:rPr>
    </w:pPr>
    <w:r w:rsidRPr="00093F6F">
      <w:rPr>
        <w:b/>
        <w:sz w:val="32"/>
        <w:szCs w:val="28"/>
        <w:u w:val="single"/>
        <w:lang w:val="en-US"/>
      </w:rPr>
      <w:t>PARTNER 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100000" w:hash="iQTTxjMSLPYa1/Qhg1HG3mPyVuc=" w:salt="prZvvgbZidXwBg6UCn+u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ADB"/>
    <w:rsid w:val="000206A0"/>
    <w:rsid w:val="00093F6F"/>
    <w:rsid w:val="000957B1"/>
    <w:rsid w:val="000A44E4"/>
    <w:rsid w:val="000F0AEF"/>
    <w:rsid w:val="003122DC"/>
    <w:rsid w:val="0038536C"/>
    <w:rsid w:val="00397F8D"/>
    <w:rsid w:val="004F5918"/>
    <w:rsid w:val="00540B25"/>
    <w:rsid w:val="00663151"/>
    <w:rsid w:val="007145D9"/>
    <w:rsid w:val="00740BE6"/>
    <w:rsid w:val="007956D8"/>
    <w:rsid w:val="007A2539"/>
    <w:rsid w:val="00843958"/>
    <w:rsid w:val="00872AD3"/>
    <w:rsid w:val="008909A1"/>
    <w:rsid w:val="008C2002"/>
    <w:rsid w:val="009B31C4"/>
    <w:rsid w:val="00A81ADB"/>
    <w:rsid w:val="00AB474B"/>
    <w:rsid w:val="00AF1C72"/>
    <w:rsid w:val="00BE1088"/>
    <w:rsid w:val="00C2091E"/>
    <w:rsid w:val="00C40D29"/>
    <w:rsid w:val="00D2451E"/>
    <w:rsid w:val="00DE5966"/>
    <w:rsid w:val="00EA52AE"/>
    <w:rsid w:val="00F33B56"/>
    <w:rsid w:val="00F86745"/>
    <w:rsid w:val="00F9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DC"/>
    <w:pPr>
      <w:spacing w:after="200" w:line="276" w:lineRule="auto"/>
    </w:pPr>
    <w:rPr>
      <w:lang w:val="en-SG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1A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8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1A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1ADB"/>
    <w:rPr>
      <w:rFonts w:cs="Times New Roman"/>
    </w:rPr>
  </w:style>
  <w:style w:type="character" w:styleId="Hyperlink">
    <w:name w:val="Hyperlink"/>
    <w:basedOn w:val="DefaultParagraphFont"/>
    <w:uiPriority w:val="99"/>
    <w:rsid w:val="004F59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621</Words>
  <Characters>3544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DETAILS</dc:title>
  <dc:subject/>
  <dc:creator>Ian Goh</dc:creator>
  <cp:keywords/>
  <dc:description/>
  <cp:lastModifiedBy>admin</cp:lastModifiedBy>
  <cp:revision>3</cp:revision>
  <dcterms:created xsi:type="dcterms:W3CDTF">2011-12-05T07:59:00Z</dcterms:created>
  <dcterms:modified xsi:type="dcterms:W3CDTF">2011-12-05T08:00:00Z</dcterms:modified>
</cp:coreProperties>
</file>